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22" w:rsidRDefault="00CB7F59">
      <w:pPr>
        <w:rPr>
          <w:rFonts w:cs="Arial"/>
          <w:sz w:val="30"/>
          <w:szCs w:val="30"/>
        </w:rPr>
      </w:pPr>
      <w:bookmarkStart w:id="0" w:name="_GoBack"/>
      <w:bookmarkEnd w:id="0"/>
      <w:r w:rsidRPr="00CB7F59">
        <w:rPr>
          <w:rFonts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A204DF" wp14:editId="2DA1B87A">
                <wp:simplePos x="0" y="0"/>
                <wp:positionH relativeFrom="column">
                  <wp:posOffset>4114800</wp:posOffset>
                </wp:positionH>
                <wp:positionV relativeFrom="paragraph">
                  <wp:posOffset>213360</wp:posOffset>
                </wp:positionV>
                <wp:extent cx="2400300" cy="30861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086100"/>
                        </a:xfrm>
                        <a:prstGeom prst="rect">
                          <a:avLst/>
                        </a:prstGeom>
                        <a:solidFill>
                          <a:srgbClr val="91AED3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F59" w:rsidRPr="005D0FD9" w:rsidRDefault="00CB7F59" w:rsidP="00CB7F59">
                            <w:pPr>
                              <w:spacing w:before="200" w:line="264" w:lineRule="auto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106D34">
                              <w:rPr>
                                <w:rStyle w:val="Lead-In"/>
                                <w:rFonts w:eastAsiaTheme="minorHAnsi"/>
                                <w:sz w:val="32"/>
                                <w:szCs w:val="32"/>
                              </w:rPr>
                              <w:t>[Name of Action Coalition]</w:t>
                            </w:r>
                            <w:r w:rsidRPr="005D0FD9">
                              <w:rPr>
                                <w:rStyle w:val="Lead-In"/>
                                <w:rFonts w:eastAsia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D34">
                              <w:rPr>
                                <w:rFonts w:eastAsiaTheme="minorHAnsi"/>
                              </w:rPr>
                              <w:t xml:space="preserve">is part of </w:t>
                            </w:r>
                            <w:r>
                              <w:rPr>
                                <w:rFonts w:eastAsiaTheme="minorHAnsi"/>
                              </w:rPr>
                              <w:br/>
                            </w:r>
                            <w:r w:rsidRPr="00106D34">
                              <w:rPr>
                                <w:rFonts w:eastAsiaTheme="minorHAnsi"/>
                              </w:rPr>
                              <w:t xml:space="preserve">the Future of Nursing: </w:t>
                            </w:r>
                            <w:r w:rsidRPr="00AE4E55">
                              <w:rPr>
                                <w:rFonts w:eastAsiaTheme="minorHAnsi"/>
                                <w:i/>
                              </w:rPr>
                              <w:t>Campaign for Action,</w:t>
                            </w:r>
                            <w:r w:rsidRPr="00106D34">
                              <w:rPr>
                                <w:rFonts w:cs="Arial"/>
                              </w:rPr>
                              <w:t xml:space="preserve"> a nationwide movement to improve health and health care through nursing. </w:t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  <w:r w:rsidRPr="00106D34">
                              <w:rPr>
                                <w:rFonts w:cs="Arial"/>
                              </w:rPr>
                              <w:t xml:space="preserve">The </w:t>
                            </w:r>
                            <w:r w:rsidRPr="00106D34">
                              <w:rPr>
                                <w:rFonts w:cs="Arial"/>
                                <w:i/>
                                <w:iCs/>
                              </w:rPr>
                              <w:t>Campaign</w:t>
                            </w:r>
                            <w:r w:rsidRPr="00106D34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7E4F78">
                              <w:rPr>
                                <w:rFonts w:cs="Arial"/>
                              </w:rPr>
                              <w:t xml:space="preserve">includes </w:t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  <w:r w:rsidRPr="007E4F78">
                              <w:rPr>
                                <w:rFonts w:cs="Arial"/>
                              </w:rPr>
                              <w:t xml:space="preserve">51 Action Coalitions </w:t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  <w:r w:rsidRPr="007E4F78">
                              <w:rPr>
                                <w:rFonts w:cs="Arial"/>
                              </w:rPr>
                              <w:t xml:space="preserve">working to </w:t>
                            </w:r>
                            <w:r w:rsidRPr="00106D34">
                              <w:rPr>
                                <w:rFonts w:cs="Arial"/>
                              </w:rPr>
                              <w:t xml:space="preserve">implement the recommendations from </w:t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  <w:r w:rsidRPr="00106D34">
                              <w:rPr>
                                <w:rFonts w:cs="Arial"/>
                              </w:rPr>
                              <w:t>the landmark I</w:t>
                            </w:r>
                            <w:r>
                              <w:rPr>
                                <w:rFonts w:cs="Arial"/>
                              </w:rPr>
                              <w:t>nstitute of Medicine (IOM) re</w:t>
                            </w:r>
                            <w:r w:rsidRPr="00106D34">
                              <w:rPr>
                                <w:rFonts w:cs="Arial"/>
                              </w:rPr>
                              <w:t xml:space="preserve">port: </w:t>
                            </w:r>
                            <w:r w:rsidRPr="00106D34">
                              <w:rPr>
                                <w:rFonts w:cs="Arial"/>
                                <w:i/>
                                <w:iCs/>
                              </w:rPr>
                              <w:t>The Future of Nursing: Leading Change, Advancing Health</w:t>
                            </w:r>
                            <w:r w:rsidRPr="00106D34">
                              <w:rPr>
                                <w:rFonts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4pt;margin-top:16.8pt;width:189pt;height:24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" fillcolor="#91aed3" stroked="f">
                <v:textbox inset="14.4pt,7.2pt,14.4pt,7.2pt">
                  <w:txbxContent>
                    <w:p w:rsidR="00CB7F59" w:rsidRPr="005D0FD9" w:rsidRDefault="00CB7F59" w:rsidP="00CB7F59">
                      <w:pPr>
                        <w:spacing w:before="200" w:line="264" w:lineRule="auto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106D34">
                        <w:rPr>
                          <w:rStyle w:val="Lead-In"/>
                          <w:rFonts w:eastAsiaTheme="minorHAnsi"/>
                          <w:sz w:val="32"/>
                          <w:szCs w:val="32"/>
                        </w:rPr>
                        <w:t>[Name of Action Coalition]</w:t>
                      </w:r>
                      <w:r w:rsidRPr="005D0FD9">
                        <w:rPr>
                          <w:rStyle w:val="Lead-In"/>
                          <w:rFonts w:eastAsiaTheme="minorHAnsi"/>
                          <w:sz w:val="36"/>
                          <w:szCs w:val="36"/>
                        </w:rPr>
                        <w:t xml:space="preserve"> </w:t>
                      </w:r>
                      <w:r w:rsidRPr="00106D34">
                        <w:rPr>
                          <w:rFonts w:eastAsiaTheme="minorHAnsi"/>
                        </w:rPr>
                        <w:t xml:space="preserve">is part of </w:t>
                      </w:r>
                      <w:r>
                        <w:rPr>
                          <w:rFonts w:eastAsiaTheme="minorHAnsi"/>
                        </w:rPr>
                        <w:br/>
                      </w:r>
                      <w:r w:rsidRPr="00106D34">
                        <w:rPr>
                          <w:rFonts w:eastAsiaTheme="minorHAnsi"/>
                        </w:rPr>
                        <w:t xml:space="preserve">the Future of Nursing: </w:t>
                      </w:r>
                      <w:r w:rsidRPr="00AE4E55">
                        <w:rPr>
                          <w:rFonts w:eastAsiaTheme="minorHAnsi"/>
                          <w:i/>
                        </w:rPr>
                        <w:t>Campaign for Action,</w:t>
                      </w:r>
                      <w:r w:rsidRPr="00106D34">
                        <w:rPr>
                          <w:rFonts w:cs="Arial"/>
                        </w:rPr>
                        <w:t xml:space="preserve"> a nationwide movement to improve health and health care through nursing. </w:t>
                      </w:r>
                      <w:r>
                        <w:rPr>
                          <w:rFonts w:cs="Arial"/>
                        </w:rPr>
                        <w:br/>
                      </w:r>
                      <w:r w:rsidRPr="00106D34">
                        <w:rPr>
                          <w:rFonts w:cs="Arial"/>
                        </w:rPr>
                        <w:t xml:space="preserve">The </w:t>
                      </w:r>
                      <w:r w:rsidRPr="00106D34">
                        <w:rPr>
                          <w:rFonts w:cs="Arial"/>
                          <w:i/>
                          <w:iCs/>
                        </w:rPr>
                        <w:t>Campaign</w:t>
                      </w:r>
                      <w:r w:rsidRPr="00106D34">
                        <w:rPr>
                          <w:rFonts w:cs="Arial"/>
                        </w:rPr>
                        <w:t xml:space="preserve"> </w:t>
                      </w:r>
                      <w:r w:rsidRPr="007E4F78">
                        <w:rPr>
                          <w:rFonts w:cs="Arial"/>
                        </w:rPr>
                        <w:t xml:space="preserve">includes </w:t>
                      </w:r>
                      <w:r>
                        <w:rPr>
                          <w:rFonts w:cs="Arial"/>
                        </w:rPr>
                        <w:br/>
                      </w:r>
                      <w:r w:rsidRPr="007E4F78">
                        <w:rPr>
                          <w:rFonts w:cs="Arial"/>
                        </w:rPr>
                        <w:t xml:space="preserve">51 Action Coalitions </w:t>
                      </w:r>
                      <w:r>
                        <w:rPr>
                          <w:rFonts w:cs="Arial"/>
                        </w:rPr>
                        <w:br/>
                      </w:r>
                      <w:r w:rsidRPr="007E4F78">
                        <w:rPr>
                          <w:rFonts w:cs="Arial"/>
                        </w:rPr>
                        <w:t xml:space="preserve">working to </w:t>
                      </w:r>
                      <w:r w:rsidRPr="00106D34">
                        <w:rPr>
                          <w:rFonts w:cs="Arial"/>
                        </w:rPr>
                        <w:t xml:space="preserve">implement the recommendations from </w:t>
                      </w:r>
                      <w:r>
                        <w:rPr>
                          <w:rFonts w:cs="Arial"/>
                        </w:rPr>
                        <w:br/>
                      </w:r>
                      <w:r w:rsidRPr="00106D34">
                        <w:rPr>
                          <w:rFonts w:cs="Arial"/>
                        </w:rPr>
                        <w:t>the landmark I</w:t>
                      </w:r>
                      <w:r>
                        <w:rPr>
                          <w:rFonts w:cs="Arial"/>
                        </w:rPr>
                        <w:t>nstitute of Medicine (IOM) re</w:t>
                      </w:r>
                      <w:r w:rsidRPr="00106D34">
                        <w:rPr>
                          <w:rFonts w:cs="Arial"/>
                        </w:rPr>
                        <w:t xml:space="preserve">port: </w:t>
                      </w:r>
                      <w:r w:rsidRPr="00106D34">
                        <w:rPr>
                          <w:rFonts w:cs="Arial"/>
                          <w:i/>
                          <w:iCs/>
                        </w:rPr>
                        <w:t>The Future of Nursing: Leading Change, Advancing Health</w:t>
                      </w:r>
                      <w:r w:rsidRPr="00106D34">
                        <w:rPr>
                          <w:rFonts w:cs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E22" w:rsidRPr="00031FAC" w:rsidRDefault="0032286F" w:rsidP="00876DF1">
      <w:pPr>
        <w:pStyle w:val="BodyText"/>
        <w:ind w:left="-180"/>
        <w:rPr>
          <w:rStyle w:val="Lead-In"/>
        </w:rPr>
      </w:pPr>
      <w:r w:rsidRPr="00031FAC">
        <w:rPr>
          <w:rStyle w:val="Lead-In"/>
        </w:rPr>
        <w:t>Key</w:t>
      </w:r>
      <w:r w:rsidR="00106D34" w:rsidRPr="00031FAC">
        <w:rPr>
          <w:rStyle w:val="Lead-In"/>
        </w:rPr>
        <w:t xml:space="preserve"> Accomplishments</w:t>
      </w:r>
      <w:r w:rsidR="00031FAC">
        <w:rPr>
          <w:rStyle w:val="Lead-In"/>
        </w:rPr>
        <w:t xml:space="preserve">, Upcoming Events, </w:t>
      </w:r>
      <w:r w:rsidRPr="00031FAC">
        <w:rPr>
          <w:rStyle w:val="Lead-In"/>
        </w:rPr>
        <w:t>Important Information</w:t>
      </w:r>
    </w:p>
    <w:p w:rsidR="0032286F" w:rsidRPr="00031FAC" w:rsidRDefault="0032286F" w:rsidP="00031FAC">
      <w:pPr>
        <w:pStyle w:val="Heading2"/>
      </w:pPr>
      <w:r w:rsidRPr="00031FAC">
        <w:t>Heading 2</w:t>
      </w:r>
    </w:p>
    <w:p w:rsidR="00092E22" w:rsidRPr="00031FAC" w:rsidRDefault="004E19F9" w:rsidP="00031FAC">
      <w:pPr>
        <w:pStyle w:val="BodyText2"/>
      </w:pPr>
      <w:r w:rsidRPr="00031FAC">
        <w:t>Body Text2</w:t>
      </w:r>
    </w:p>
    <w:p w:rsidR="00092E22" w:rsidRPr="00031FAC" w:rsidRDefault="004E19F9" w:rsidP="00031FAC">
      <w:pPr>
        <w:pStyle w:val="Bullet1"/>
      </w:pPr>
      <w:r w:rsidRPr="00031FAC">
        <w:t>Bullet 1</w:t>
      </w:r>
    </w:p>
    <w:p w:rsidR="00092E22" w:rsidRPr="00031FAC" w:rsidRDefault="004E19F9" w:rsidP="00031FAC">
      <w:pPr>
        <w:pStyle w:val="Bullet1"/>
      </w:pPr>
      <w:r w:rsidRPr="00031FAC">
        <w:t>Bullet 1</w:t>
      </w:r>
    </w:p>
    <w:p w:rsidR="00092E22" w:rsidRPr="00031FAC" w:rsidRDefault="004E19F9" w:rsidP="00031FAC">
      <w:pPr>
        <w:pStyle w:val="Numbers"/>
      </w:pPr>
      <w:r w:rsidRPr="00031FAC">
        <w:t>Numbers Text.</w:t>
      </w:r>
    </w:p>
    <w:p w:rsidR="00092E22" w:rsidRPr="00031FAC" w:rsidRDefault="004E19F9" w:rsidP="00031FAC">
      <w:pPr>
        <w:pStyle w:val="Numbers"/>
      </w:pPr>
      <w:r w:rsidRPr="00031FAC">
        <w:t>Numbers Text</w:t>
      </w:r>
    </w:p>
    <w:p w:rsidR="0032286F" w:rsidRPr="00031FAC" w:rsidRDefault="0032286F" w:rsidP="00031FAC">
      <w:pPr>
        <w:pStyle w:val="Heading3"/>
      </w:pPr>
      <w:r w:rsidRPr="00031FAC">
        <w:t>Heading 3</w:t>
      </w:r>
    </w:p>
    <w:p w:rsidR="00092E22" w:rsidRDefault="004E19F9" w:rsidP="00031FAC">
      <w:pPr>
        <w:pStyle w:val="BodyText2"/>
      </w:pPr>
      <w:r>
        <w:t>Body Text2</w:t>
      </w:r>
    </w:p>
    <w:p w:rsidR="00092E22" w:rsidRPr="00031FAC" w:rsidRDefault="004E19F9" w:rsidP="00031FAC">
      <w:pPr>
        <w:pStyle w:val="Bullet1"/>
      </w:pPr>
      <w:r w:rsidRPr="00031FAC">
        <w:t>Bullet 1</w:t>
      </w:r>
    </w:p>
    <w:p w:rsidR="00092E22" w:rsidRDefault="00CB7F59" w:rsidP="00031FAC">
      <w:pPr>
        <w:pStyle w:val="BodyText2"/>
      </w:pPr>
      <w:r w:rsidRPr="00CB7F59">
        <w:rPr>
          <w:rFonts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905F1" wp14:editId="3115C252">
                <wp:simplePos x="0" y="0"/>
                <wp:positionH relativeFrom="column">
                  <wp:posOffset>4114800</wp:posOffset>
                </wp:positionH>
                <wp:positionV relativeFrom="paragraph">
                  <wp:posOffset>172720</wp:posOffset>
                </wp:positionV>
                <wp:extent cx="2400300" cy="3657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65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F59" w:rsidRPr="00106D34" w:rsidRDefault="00CB7F59" w:rsidP="00CB7F59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106D34"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  <w:t>Pull quote</w:t>
                            </w:r>
                            <w:r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  <w:t>,</w:t>
                            </w:r>
                            <w:r w:rsidRPr="00106D34"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interes</w:t>
                            </w:r>
                            <w:r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ting factoid, </w:t>
                            </w:r>
                            <w:r w:rsidRPr="00106D34"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  <w:t>or</w:t>
                            </w:r>
                            <w:r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photo</w:t>
                            </w:r>
                            <w:r w:rsidRPr="00106D34"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would go in this box</w:t>
                            </w:r>
                          </w:p>
                          <w:p w:rsidR="00CB7F59" w:rsidRPr="00106D34" w:rsidRDefault="00CB7F59" w:rsidP="00CB7F59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24pt;margin-top:13.6pt;width:189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" fillcolor="white [3212]" strokecolor="#c0504d [3205]" strokeweight="1.25pt">
                <v:textbox inset="14.4pt,7.2pt,14.4pt,7.2pt">
                  <w:txbxContent>
                    <w:p w:rsidR="00CB7F59" w:rsidRPr="00106D34" w:rsidRDefault="00CB7F59" w:rsidP="00CB7F59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</w:pPr>
                      <w:r w:rsidRPr="00106D34"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  <w:t>Pull quote</w:t>
                      </w:r>
                      <w:r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  <w:t>,</w:t>
                      </w:r>
                      <w:r w:rsidRPr="00106D34"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  <w:t xml:space="preserve"> interes</w:t>
                      </w:r>
                      <w:r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  <w:t xml:space="preserve">ting factoid, </w:t>
                      </w:r>
                      <w:r w:rsidRPr="00106D34"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  <w:t>or</w:t>
                      </w:r>
                      <w:r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  <w:t xml:space="preserve"> photo</w:t>
                      </w:r>
                      <w:r w:rsidRPr="00106D34"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  <w:t xml:space="preserve"> would go in this box</w:t>
                      </w:r>
                    </w:p>
                    <w:p w:rsidR="00CB7F59" w:rsidRPr="00106D34" w:rsidRDefault="00CB7F59" w:rsidP="00CB7F59">
                      <w:pPr>
                        <w:jc w:val="center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4E19F9">
        <w:t>Body Text2</w:t>
      </w:r>
    </w:p>
    <w:p w:rsidR="00092E22" w:rsidRDefault="004E19F9" w:rsidP="00031FAC">
      <w:pPr>
        <w:pStyle w:val="Numbers"/>
        <w:numPr>
          <w:ilvl w:val="0"/>
          <w:numId w:val="15"/>
        </w:numPr>
      </w:pPr>
      <w:r>
        <w:t>Numbers Text.</w:t>
      </w:r>
    </w:p>
    <w:p w:rsidR="00092E22" w:rsidRDefault="004E19F9" w:rsidP="00031FAC">
      <w:pPr>
        <w:pStyle w:val="BodyText2"/>
      </w:pPr>
      <w:r>
        <w:t>Body Text2</w:t>
      </w:r>
    </w:p>
    <w:p w:rsidR="00092E22" w:rsidRDefault="004E19F9" w:rsidP="00031FAC">
      <w:pPr>
        <w:pStyle w:val="Bullet1"/>
      </w:pPr>
      <w:r>
        <w:t>Bullet 1</w:t>
      </w:r>
    </w:p>
    <w:p w:rsidR="00092E22" w:rsidRDefault="00092E22" w:rsidP="00031FAC"/>
    <w:sectPr w:rsidR="00092E22" w:rsidSect="00B332DE">
      <w:headerReference w:type="default" r:id="rId8"/>
      <w:footerReference w:type="default" r:id="rId9"/>
      <w:pgSz w:w="12240" w:h="15840"/>
      <w:pgMar w:top="2250" w:right="1080" w:bottom="1440" w:left="1440" w:header="540" w:footer="20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9D" w:rsidRDefault="00BE2E9D">
      <w:r>
        <w:separator/>
      </w:r>
    </w:p>
  </w:endnote>
  <w:endnote w:type="continuationSeparator" w:id="0">
    <w:p w:rsidR="00BE2E9D" w:rsidRDefault="00BE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Premr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76" w:rsidRDefault="00B332DE" w:rsidP="00A124C8">
    <w:pPr>
      <w:pStyle w:val="Foot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94D47" wp14:editId="1D0E8FEA">
              <wp:simplePos x="0" y="0"/>
              <wp:positionH relativeFrom="column">
                <wp:posOffset>-457200</wp:posOffset>
              </wp:positionH>
              <wp:positionV relativeFrom="paragraph">
                <wp:posOffset>288290</wp:posOffset>
              </wp:positionV>
              <wp:extent cx="69723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5876" w:rsidRDefault="00CA5876" w:rsidP="00A124C8">
                          <w:pPr>
                            <w:pStyle w:val="Footer"/>
                            <w:rPr>
                              <w:rStyle w:val="Lead-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Lead-In"/>
                              <w:sz w:val="28"/>
                              <w:szCs w:val="28"/>
                            </w:rPr>
                            <w:t>Get Connected</w:t>
                          </w:r>
                        </w:p>
                        <w:p w:rsidR="00CA5876" w:rsidRPr="00A71139" w:rsidRDefault="00CA5876" w:rsidP="00A124C8">
                          <w:pPr>
                            <w:pStyle w:val="Bullet1"/>
                            <w:numPr>
                              <w:ilvl w:val="0"/>
                              <w:numId w:val="0"/>
                            </w:numPr>
                            <w:rPr>
                              <w:szCs w:val="22"/>
                            </w:rPr>
                          </w:pPr>
                          <w:r w:rsidRPr="00A71139">
                            <w:rPr>
                              <w:szCs w:val="22"/>
                            </w:rPr>
                            <w:t>Contact information: Phone number, email address, mailing address, etc.</w:t>
                          </w:r>
                        </w:p>
                        <w:p w:rsidR="00CA5876" w:rsidRPr="00A71139" w:rsidRDefault="00CA5876" w:rsidP="00A124C8">
                          <w:pPr>
                            <w:pStyle w:val="Bullet1"/>
                            <w:numPr>
                              <w:ilvl w:val="0"/>
                              <w:numId w:val="0"/>
                            </w:numPr>
                            <w:spacing w:after="0"/>
                            <w:rPr>
                              <w:szCs w:val="22"/>
                            </w:rPr>
                          </w:pPr>
                          <w:r w:rsidRPr="00A71139">
                            <w:rPr>
                              <w:szCs w:val="22"/>
                            </w:rPr>
                            <w:t>URL</w:t>
                          </w:r>
                          <w:r>
                            <w:rPr>
                              <w:szCs w:val="22"/>
                            </w:rPr>
                            <w:t xml:space="preserve">  •  </w:t>
                          </w:r>
                          <w:r w:rsidRPr="00A71139">
                            <w:rPr>
                              <w:szCs w:val="22"/>
                            </w:rPr>
                            <w:t>Twitter</w:t>
                          </w:r>
                          <w:r>
                            <w:rPr>
                              <w:szCs w:val="22"/>
                            </w:rPr>
                            <w:t xml:space="preserve">  •  </w:t>
                          </w:r>
                          <w:r w:rsidRPr="00A71139">
                            <w:rPr>
                              <w:szCs w:val="22"/>
                            </w:rPr>
                            <w:t>Facebook</w:t>
                          </w:r>
                        </w:p>
                        <w:p w:rsidR="00CA5876" w:rsidRPr="00A71139" w:rsidRDefault="00CA5876" w:rsidP="00A124C8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36pt;margin-top:22.7pt;width:54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" filled="f" stroked="f">
              <v:textbox>
                <w:txbxContent>
                  <w:p w:rsidR="00CA5876" w:rsidRDefault="00CA5876" w:rsidP="00A124C8">
                    <w:pPr>
                      <w:pStyle w:val="Footer"/>
                      <w:rPr>
                        <w:rStyle w:val="Lead-In"/>
                        <w:sz w:val="28"/>
                        <w:szCs w:val="28"/>
                      </w:rPr>
                    </w:pPr>
                    <w:r>
                      <w:rPr>
                        <w:rStyle w:val="Lead-In"/>
                        <w:sz w:val="28"/>
                        <w:szCs w:val="28"/>
                      </w:rPr>
                      <w:t>Get Connected</w:t>
                    </w:r>
                  </w:p>
                  <w:p w:rsidR="00CA5876" w:rsidRPr="00A71139" w:rsidRDefault="00CA5876" w:rsidP="00A124C8">
                    <w:pPr>
                      <w:pStyle w:val="Bullet1"/>
                      <w:numPr>
                        <w:ilvl w:val="0"/>
                        <w:numId w:val="0"/>
                      </w:numPr>
                      <w:rPr>
                        <w:szCs w:val="22"/>
                      </w:rPr>
                    </w:pPr>
                    <w:r w:rsidRPr="00A71139">
                      <w:rPr>
                        <w:szCs w:val="22"/>
                      </w:rPr>
                      <w:t>Contact information: Phone number, email address, mailing address, etc.</w:t>
                    </w:r>
                  </w:p>
                  <w:p w:rsidR="00CA5876" w:rsidRPr="00A71139" w:rsidRDefault="00CA5876" w:rsidP="00A124C8">
                    <w:pPr>
                      <w:pStyle w:val="Bullet1"/>
                      <w:numPr>
                        <w:ilvl w:val="0"/>
                        <w:numId w:val="0"/>
                      </w:numPr>
                      <w:spacing w:after="0"/>
                      <w:rPr>
                        <w:szCs w:val="22"/>
                      </w:rPr>
                    </w:pPr>
                    <w:r w:rsidRPr="00A71139">
                      <w:rPr>
                        <w:szCs w:val="22"/>
                      </w:rPr>
                      <w:t>URL</w:t>
                    </w:r>
                    <w:r>
                      <w:rPr>
                        <w:szCs w:val="22"/>
                      </w:rPr>
                      <w:t xml:space="preserve">  •  </w:t>
                    </w:r>
                    <w:r w:rsidRPr="00A71139">
                      <w:rPr>
                        <w:szCs w:val="22"/>
                      </w:rPr>
                      <w:t>Twitter</w:t>
                    </w:r>
                    <w:r>
                      <w:rPr>
                        <w:szCs w:val="22"/>
                      </w:rPr>
                      <w:t xml:space="preserve">  •  </w:t>
                    </w:r>
                    <w:r w:rsidRPr="00A71139">
                      <w:rPr>
                        <w:szCs w:val="22"/>
                      </w:rPr>
                      <w:t>Facebook</w:t>
                    </w:r>
                  </w:p>
                  <w:p w:rsidR="00CA5876" w:rsidRPr="00A71139" w:rsidRDefault="00CA5876" w:rsidP="00A124C8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CB7F5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822424">
              <wp:simplePos x="0" y="0"/>
              <wp:positionH relativeFrom="column">
                <wp:posOffset>-565150</wp:posOffset>
              </wp:positionH>
              <wp:positionV relativeFrom="paragraph">
                <wp:posOffset>180340</wp:posOffset>
              </wp:positionV>
              <wp:extent cx="7200900" cy="901700"/>
              <wp:effectExtent l="0" t="0" r="19050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0900" cy="901700"/>
                      </a:xfrm>
                      <a:prstGeom prst="rect">
                        <a:avLst/>
                      </a:prstGeom>
                      <a:noFill/>
                      <a:ln w="12700"/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A5876" w:rsidRDefault="00CA5876">
                          <w:pPr>
                            <w:jc w:val="center"/>
                          </w:pPr>
                        </w:p>
                        <w:p w:rsidR="00CA5876" w:rsidRDefault="00CA587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0" style="position:absolute;left:0;text-align:left;margin-left:-44.5pt;margin-top:14.2pt;width:567pt;height: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" filled="f" strokecolor="#4579b8 [3044]" strokeweight="1pt">
              <v:path arrowok="t"/>
              <v:textbox>
                <w:txbxContent>
                  <w:p w:rsidR="00CA5876" w:rsidRDefault="00CA5876">
                    <w:pPr>
                      <w:jc w:val="center"/>
                    </w:pPr>
                  </w:p>
                  <w:p w:rsidR="00CA5876" w:rsidRDefault="00CA587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9D" w:rsidRDefault="00BE2E9D">
      <w:r>
        <w:separator/>
      </w:r>
    </w:p>
  </w:footnote>
  <w:footnote w:type="continuationSeparator" w:id="0">
    <w:p w:rsidR="00BE2E9D" w:rsidRDefault="00BE2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76" w:rsidRDefault="00B332DE">
    <w:pPr>
      <w:pStyle w:val="Header"/>
      <w:rPr>
        <w:b/>
        <w:color w:val="4F81BD" w:themeColor="accent1"/>
        <w:sz w:val="36"/>
      </w:rPr>
    </w:pPr>
    <w:r>
      <w:rPr>
        <w:noProof/>
        <w:color w:val="DD592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54E1E0" wp14:editId="487D7FF3">
              <wp:simplePos x="0" y="0"/>
              <wp:positionH relativeFrom="column">
                <wp:posOffset>-571500</wp:posOffset>
              </wp:positionH>
              <wp:positionV relativeFrom="paragraph">
                <wp:posOffset>1084580</wp:posOffset>
              </wp:positionV>
              <wp:extent cx="7200900" cy="7316470"/>
              <wp:effectExtent l="0" t="0" r="1270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900" cy="7316470"/>
                      </a:xfrm>
                      <a:prstGeom prst="rect">
                        <a:avLst/>
                      </a:prstGeom>
                      <a:solidFill>
                        <a:srgbClr val="D2E6FF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A5876" w:rsidRDefault="00CA5876" w:rsidP="00C215E7">
                          <w:pPr>
                            <w:jc w:val="center"/>
                          </w:pPr>
                          <w:r>
                            <w:t xml:space="preserve">          </w:t>
                          </w: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8" style="position:absolute;margin-left:-45pt;margin-top:85.4pt;width:567pt;height:57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" fillcolor="#d2e6ff" stroked="f">
              <v:textbox>
                <w:txbxContent>
                  <w:p w:rsidR="00CA5876" w:rsidRDefault="00CA5876" w:rsidP="00C215E7">
                    <w:pPr>
                      <w:jc w:val="center"/>
                    </w:pPr>
                    <w:r>
                      <w:t xml:space="preserve">          </w:t>
                    </w: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 w:rsidR="00CB7F59">
      <w:rPr>
        <w:noProof/>
        <w:sz w:val="24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E844CC3">
              <wp:simplePos x="0" y="0"/>
              <wp:positionH relativeFrom="column">
                <wp:posOffset>-570865</wp:posOffset>
              </wp:positionH>
              <wp:positionV relativeFrom="paragraph">
                <wp:posOffset>0</wp:posOffset>
              </wp:positionV>
              <wp:extent cx="7200900" cy="1078230"/>
              <wp:effectExtent l="0" t="0" r="19050" b="266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00900" cy="1078230"/>
                      </a:xfrm>
                      <a:prstGeom prst="rect">
                        <a:avLst/>
                      </a:prstGeom>
                      <a:noFill/>
                      <a:ln w="12700"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-44.95pt;margin-top:0;width:567pt;height:8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" filled="f" strokecolor="#4579b8 [3044]" strokeweight="1pt"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091BB46" wp14:editId="4EAE3B56">
          <wp:simplePos x="0" y="0"/>
          <wp:positionH relativeFrom="column">
            <wp:posOffset>-342900</wp:posOffset>
          </wp:positionH>
          <wp:positionV relativeFrom="paragraph">
            <wp:posOffset>170180</wp:posOffset>
          </wp:positionV>
          <wp:extent cx="3886200" cy="758283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732" cy="75877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F59">
      <w:rPr>
        <w:noProof/>
        <w:sz w:val="24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1C8B13D3">
              <wp:simplePos x="0" y="0"/>
              <wp:positionH relativeFrom="column">
                <wp:posOffset>-570866</wp:posOffset>
              </wp:positionH>
              <wp:positionV relativeFrom="paragraph">
                <wp:posOffset>0</wp:posOffset>
              </wp:positionV>
              <wp:extent cx="0" cy="9258300"/>
              <wp:effectExtent l="0" t="0" r="1905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44.95pt,0" to="-44.95pt,7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" strokecolor="#4f81bd [3204]" strokeweight="1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3F8"/>
    <w:multiLevelType w:val="multilevel"/>
    <w:tmpl w:val="8CE6F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592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463D2"/>
    <w:multiLevelType w:val="multilevel"/>
    <w:tmpl w:val="8F4E2B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DD592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370F7"/>
    <w:multiLevelType w:val="hybridMultilevel"/>
    <w:tmpl w:val="FC3AC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2EB4"/>
    <w:multiLevelType w:val="multilevel"/>
    <w:tmpl w:val="8CE6F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592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D5D25"/>
    <w:multiLevelType w:val="hybridMultilevel"/>
    <w:tmpl w:val="439AC344"/>
    <w:lvl w:ilvl="0" w:tplc="0409000F">
      <w:start w:val="1"/>
      <w:numFmt w:val="decimal"/>
      <w:pStyle w:val="Numbers"/>
      <w:lvlText w:val="%1."/>
      <w:lvlJc w:val="left"/>
      <w:pPr>
        <w:ind w:left="630" w:hanging="360"/>
      </w:pPr>
      <w:rPr>
        <w:rFonts w:hint="default"/>
        <w:b w:val="0"/>
        <w:i w:val="0"/>
        <w:color w:val="DD592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34211"/>
    <w:multiLevelType w:val="hybridMultilevel"/>
    <w:tmpl w:val="439AC3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  <w:color w:val="DD592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D20E6"/>
    <w:multiLevelType w:val="multilevel"/>
    <w:tmpl w:val="8F4E2B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DD592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759A8"/>
    <w:multiLevelType w:val="multilevel"/>
    <w:tmpl w:val="8CE6F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592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1056E"/>
    <w:multiLevelType w:val="hybridMultilevel"/>
    <w:tmpl w:val="8CE6F890"/>
    <w:lvl w:ilvl="0" w:tplc="9468FB7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DD5926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D303F"/>
    <w:multiLevelType w:val="hybridMultilevel"/>
    <w:tmpl w:val="31200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8EC"/>
    <w:multiLevelType w:val="hybridMultilevel"/>
    <w:tmpl w:val="C94AB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95D4F"/>
    <w:multiLevelType w:val="multilevel"/>
    <w:tmpl w:val="8CE6F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592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61A82"/>
    <w:multiLevelType w:val="hybridMultilevel"/>
    <w:tmpl w:val="2932CD0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12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DC"/>
    <w:rsid w:val="00031FAC"/>
    <w:rsid w:val="00034D23"/>
    <w:rsid w:val="00092E22"/>
    <w:rsid w:val="00106D34"/>
    <w:rsid w:val="0032286F"/>
    <w:rsid w:val="004B0428"/>
    <w:rsid w:val="004E19F9"/>
    <w:rsid w:val="00501B87"/>
    <w:rsid w:val="005B6897"/>
    <w:rsid w:val="005D0FD9"/>
    <w:rsid w:val="0062720B"/>
    <w:rsid w:val="006F1857"/>
    <w:rsid w:val="007E4F78"/>
    <w:rsid w:val="00876DF1"/>
    <w:rsid w:val="00A124C8"/>
    <w:rsid w:val="00A71139"/>
    <w:rsid w:val="00AE4E55"/>
    <w:rsid w:val="00B332DE"/>
    <w:rsid w:val="00B60FDC"/>
    <w:rsid w:val="00BE2E9D"/>
    <w:rsid w:val="00C215E7"/>
    <w:rsid w:val="00CA5876"/>
    <w:rsid w:val="00CB7F59"/>
    <w:rsid w:val="00DA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AC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0064A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120"/>
      <w:outlineLvl w:val="2"/>
    </w:pPr>
    <w:rPr>
      <w:rFonts w:eastAsiaTheme="majorEastAsia" w:cstheme="majorBidi"/>
      <w:b/>
      <w:bCs/>
      <w:i/>
      <w:color w:val="0064A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Arial" w:hAnsi="Arial" w:cs="Arial" w:hint="default"/>
      <w:b/>
      <w:bCs w:val="0"/>
      <w:strike w:val="0"/>
      <w:dstrike w:val="0"/>
      <w:color w:val="0064A4"/>
      <w:sz w:val="22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eastAsiaTheme="majorEastAsia" w:hAnsi="Arial" w:cstheme="majorBidi" w:hint="default"/>
      <w:b/>
      <w:bCs/>
      <w:color w:val="0064A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eastAsiaTheme="majorEastAsia" w:hAnsi="Arial" w:cstheme="majorBidi" w:hint="default"/>
      <w:b/>
      <w:bCs/>
      <w:i/>
      <w:iCs w:val="0"/>
      <w:color w:val="0064A4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200"/>
    </w:pPr>
    <w:rPr>
      <w:rFonts w:eastAsiaTheme="minorHAnsi"/>
      <w:sz w:val="3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Theme="minorHAnsi" w:hAnsi="Arial" w:cs="Arial" w:hint="default"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Lucida Grande" w:hint="default"/>
      <w:sz w:val="18"/>
      <w:szCs w:val="18"/>
    </w:rPr>
  </w:style>
  <w:style w:type="paragraph" w:customStyle="1" w:styleId="BodyText2">
    <w:name w:val="Body Text2"/>
    <w:basedOn w:val="BodyText"/>
    <w:qFormat/>
    <w:rPr>
      <w:sz w:val="22"/>
      <w:szCs w:val="28"/>
    </w:rPr>
  </w:style>
  <w:style w:type="paragraph" w:customStyle="1" w:styleId="Bullet1">
    <w:name w:val="Bullet 1"/>
    <w:basedOn w:val="Normal"/>
    <w:qFormat/>
    <w:pPr>
      <w:numPr>
        <w:numId w:val="2"/>
      </w:numPr>
      <w:spacing w:after="120"/>
      <w:ind w:left="360"/>
    </w:pPr>
    <w:rPr>
      <w:rFonts w:eastAsiaTheme="minorHAnsi"/>
      <w:szCs w:val="26"/>
    </w:rPr>
  </w:style>
  <w:style w:type="paragraph" w:customStyle="1" w:styleId="Numbers">
    <w:name w:val="Numbers"/>
    <w:basedOn w:val="Normal"/>
    <w:qFormat/>
    <w:pPr>
      <w:numPr>
        <w:numId w:val="4"/>
      </w:numPr>
      <w:spacing w:after="120"/>
    </w:pPr>
    <w:rPr>
      <w:rFonts w:eastAsiaTheme="minorHAnsi"/>
      <w:szCs w:val="26"/>
    </w:rPr>
  </w:style>
  <w:style w:type="character" w:customStyle="1" w:styleId="Lead-In">
    <w:name w:val="Lead-In"/>
    <w:uiPriority w:val="99"/>
    <w:rPr>
      <w:rFonts w:ascii="Arial" w:hAnsi="Arial" w:cs="GaramondPremrPro" w:hint="default"/>
      <w:b/>
      <w:bCs w:val="0"/>
      <w:i w:val="0"/>
      <w:iCs w:val="0"/>
      <w:color w:val="DD5926"/>
      <w:spacing w:val="0"/>
      <w:sz w:val="40"/>
      <w:szCs w:val="46"/>
      <w:vertAlign w:val="baseline"/>
    </w:rPr>
  </w:style>
  <w:style w:type="table" w:styleId="TableGrid">
    <w:name w:val="Table Grid"/>
    <w:basedOn w:val="TableNormal"/>
    <w:uiPriority w:val="59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AC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0064A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120"/>
      <w:outlineLvl w:val="2"/>
    </w:pPr>
    <w:rPr>
      <w:rFonts w:eastAsiaTheme="majorEastAsia" w:cstheme="majorBidi"/>
      <w:b/>
      <w:bCs/>
      <w:i/>
      <w:color w:val="0064A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Arial" w:hAnsi="Arial" w:cs="Arial" w:hint="default"/>
      <w:b/>
      <w:bCs w:val="0"/>
      <w:strike w:val="0"/>
      <w:dstrike w:val="0"/>
      <w:color w:val="0064A4"/>
      <w:sz w:val="22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eastAsiaTheme="majorEastAsia" w:hAnsi="Arial" w:cstheme="majorBidi" w:hint="default"/>
      <w:b/>
      <w:bCs/>
      <w:color w:val="0064A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eastAsiaTheme="majorEastAsia" w:hAnsi="Arial" w:cstheme="majorBidi" w:hint="default"/>
      <w:b/>
      <w:bCs/>
      <w:i/>
      <w:iCs w:val="0"/>
      <w:color w:val="0064A4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200"/>
    </w:pPr>
    <w:rPr>
      <w:rFonts w:eastAsiaTheme="minorHAnsi"/>
      <w:sz w:val="3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Theme="minorHAnsi" w:hAnsi="Arial" w:cs="Arial" w:hint="default"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Lucida Grande" w:hint="default"/>
      <w:sz w:val="18"/>
      <w:szCs w:val="18"/>
    </w:rPr>
  </w:style>
  <w:style w:type="paragraph" w:customStyle="1" w:styleId="BodyText2">
    <w:name w:val="Body Text2"/>
    <w:basedOn w:val="BodyText"/>
    <w:qFormat/>
    <w:rPr>
      <w:sz w:val="22"/>
      <w:szCs w:val="28"/>
    </w:rPr>
  </w:style>
  <w:style w:type="paragraph" w:customStyle="1" w:styleId="Bullet1">
    <w:name w:val="Bullet 1"/>
    <w:basedOn w:val="Normal"/>
    <w:qFormat/>
    <w:pPr>
      <w:numPr>
        <w:numId w:val="2"/>
      </w:numPr>
      <w:spacing w:after="120"/>
      <w:ind w:left="360"/>
    </w:pPr>
    <w:rPr>
      <w:rFonts w:eastAsiaTheme="minorHAnsi"/>
      <w:szCs w:val="26"/>
    </w:rPr>
  </w:style>
  <w:style w:type="paragraph" w:customStyle="1" w:styleId="Numbers">
    <w:name w:val="Numbers"/>
    <w:basedOn w:val="Normal"/>
    <w:qFormat/>
    <w:pPr>
      <w:numPr>
        <w:numId w:val="4"/>
      </w:numPr>
      <w:spacing w:after="120"/>
    </w:pPr>
    <w:rPr>
      <w:rFonts w:eastAsiaTheme="minorHAnsi"/>
      <w:szCs w:val="26"/>
    </w:rPr>
  </w:style>
  <w:style w:type="character" w:customStyle="1" w:styleId="Lead-In">
    <w:name w:val="Lead-In"/>
    <w:uiPriority w:val="99"/>
    <w:rPr>
      <w:rFonts w:ascii="Arial" w:hAnsi="Arial" w:cs="GaramondPremrPro" w:hint="default"/>
      <w:b/>
      <w:bCs w:val="0"/>
      <w:i w:val="0"/>
      <w:iCs w:val="0"/>
      <w:color w:val="DD5926"/>
      <w:spacing w:val="0"/>
      <w:sz w:val="40"/>
      <w:szCs w:val="46"/>
      <w:vertAlign w:val="baseline"/>
    </w:rPr>
  </w:style>
  <w:style w:type="table" w:styleId="TableGrid">
    <w:name w:val="Table Grid"/>
    <w:basedOn w:val="TableNormal"/>
    <w:uiPriority w:val="59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ccallion\Documents\Templates\CFA_ActionCoalition_1pager_Option2%20-%2006-13-14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CFA_ActionCoalition_1pager_Option2 - 06-13-14new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 Solutions, Inc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McCallion</dc:creator>
  <cp:lastModifiedBy>Aidan McCallion</cp:lastModifiedBy>
  <cp:revision>1</cp:revision>
  <dcterms:created xsi:type="dcterms:W3CDTF">2014-06-23T19:37:00Z</dcterms:created>
  <dcterms:modified xsi:type="dcterms:W3CDTF">2014-06-23T19:37:00Z</dcterms:modified>
</cp:coreProperties>
</file>